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80521" w:rsidRDefault="00780521" w:rsidP="00EC4E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80521" w:rsidRDefault="00780521" w:rsidP="00EC4E80">
      <w:pPr>
        <w:spacing w:after="0" w:line="240" w:lineRule="auto"/>
        <w:rPr>
          <w:sz w:val="20"/>
        </w:rPr>
      </w:pPr>
    </w:p>
    <w:p w:rsidR="00780521" w:rsidRDefault="00780521" w:rsidP="00EC4E80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5/16.47</w:t>
      </w:r>
    </w:p>
    <w:p w:rsidR="00780521" w:rsidRDefault="00780521" w:rsidP="00EC4E80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 xml:space="preserve">str. Serii, 4, cet. Ranga Veronica.  </w:t>
      </w: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A3964">
        <w:rPr>
          <w:rFonts w:ascii="Bookman Old Style" w:hAnsi="Bookman Old Style"/>
          <w:sz w:val="24"/>
          <w:szCs w:val="24"/>
          <w:lang w:val="en-US"/>
        </w:rPr>
        <w:tab/>
      </w:r>
    </w:p>
    <w:p w:rsidR="00780521" w:rsidRPr="008A3964" w:rsidRDefault="00780521" w:rsidP="00EC4E8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 xml:space="preserve">1. Se vinde cet. Ranga Veronica,  suprafaţa de teren </w:t>
      </w:r>
      <w:smartTag w:uri="urn:schemas-microsoft-com:office:smarttags" w:element="metricconverter">
        <w:smartTagPr>
          <w:attr w:name="ProductID" w:val="0,0344 ha"/>
        </w:smartTagPr>
        <w:r w:rsidRPr="008A3964">
          <w:rPr>
            <w:rFonts w:ascii="Bookman Old Style" w:hAnsi="Bookman Old Style"/>
            <w:sz w:val="24"/>
            <w:szCs w:val="24"/>
            <w:lang w:val="en-US"/>
          </w:rPr>
          <w:t>0,0344 ha</w:t>
        </w:r>
      </w:smartTag>
      <w:r w:rsidRPr="008A3964">
        <w:rPr>
          <w:rFonts w:ascii="Bookman Old Style" w:hAnsi="Bookman Old Style"/>
          <w:sz w:val="24"/>
          <w:szCs w:val="24"/>
          <w:lang w:val="en-US"/>
        </w:rPr>
        <w:t xml:space="preserve"> ce constituie 43,3% din terenul cu suprafaţa totală de </w:t>
      </w:r>
      <w:smartTag w:uri="urn:schemas-microsoft-com:office:smarttags" w:element="metricconverter">
        <w:smartTagPr>
          <w:attr w:name="ProductID" w:val="0,0794 ha"/>
        </w:smartTagPr>
        <w:r w:rsidRPr="008A3964">
          <w:rPr>
            <w:rFonts w:ascii="Bookman Old Style" w:hAnsi="Bookman Old Style"/>
            <w:sz w:val="24"/>
            <w:szCs w:val="24"/>
            <w:lang w:val="en-US"/>
          </w:rPr>
          <w:t>0,0794 ha</w:t>
        </w:r>
      </w:smartTag>
      <w:r w:rsidRPr="008A3964">
        <w:rPr>
          <w:rFonts w:ascii="Bookman Old Style" w:hAnsi="Bookman Old Style"/>
          <w:sz w:val="24"/>
          <w:szCs w:val="24"/>
          <w:lang w:val="en-US"/>
        </w:rPr>
        <w:t xml:space="preserve"> aferent casei de locuit din str. Serii, 4, nr. cadastral 7801108050. </w:t>
      </w:r>
    </w:p>
    <w:p w:rsidR="00780521" w:rsidRPr="008A3964" w:rsidRDefault="00780521" w:rsidP="00EC4E8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44 ha"/>
        </w:smartTagPr>
        <w:r w:rsidRPr="008A3964">
          <w:rPr>
            <w:rFonts w:ascii="Bookman Old Style" w:hAnsi="Bookman Old Style"/>
            <w:sz w:val="24"/>
            <w:szCs w:val="24"/>
            <w:lang w:val="en-US"/>
          </w:rPr>
          <w:t>0,0344 ha</w:t>
        </w:r>
      </w:smartTag>
      <w:r w:rsidRPr="008A3964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545 ( </w:t>
      </w:r>
      <w:r w:rsidRPr="008A3964">
        <w:rPr>
          <w:rFonts w:ascii="Bookman Old Style" w:hAnsi="Times New Roman"/>
          <w:sz w:val="24"/>
          <w:szCs w:val="24"/>
          <w:lang w:val="en-US"/>
        </w:rPr>
        <w:t xml:space="preserve">cinci sute patruzeci </w:t>
      </w:r>
      <w:r w:rsidRPr="008A3964">
        <w:rPr>
          <w:rFonts w:ascii="Bookman Old Style" w:hAnsi="Times New Roman"/>
          <w:sz w:val="24"/>
          <w:szCs w:val="24"/>
          <w:lang w:val="en-US"/>
        </w:rPr>
        <w:t>ş</w:t>
      </w:r>
      <w:r w:rsidRPr="008A3964">
        <w:rPr>
          <w:rFonts w:ascii="Bookman Old Style" w:hAnsi="Times New Roman"/>
          <w:sz w:val="24"/>
          <w:szCs w:val="24"/>
          <w:lang w:val="en-US"/>
        </w:rPr>
        <w:t xml:space="preserve">i cinci </w:t>
      </w:r>
      <w:r w:rsidRPr="008A3964">
        <w:rPr>
          <w:rFonts w:ascii="Bookman Old Style" w:hAnsi="Bookman Old Style"/>
          <w:sz w:val="24"/>
          <w:szCs w:val="24"/>
          <w:lang w:val="en-US"/>
        </w:rPr>
        <w:t>) lei.</w:t>
      </w:r>
    </w:p>
    <w:p w:rsidR="00780521" w:rsidRPr="008A3964" w:rsidRDefault="00780521" w:rsidP="00EC4E8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80521" w:rsidRPr="008A3964" w:rsidRDefault="00780521" w:rsidP="00EC4E80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A3964">
        <w:rPr>
          <w:szCs w:val="24"/>
          <w:lang w:val="ro-RO"/>
        </w:rPr>
        <w:t xml:space="preserve">3. </w:t>
      </w:r>
      <w:r w:rsidRPr="008A3964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8A3964">
        <w:rPr>
          <w:szCs w:val="24"/>
          <w:lang w:val="fr-FR"/>
        </w:rPr>
        <w:tab/>
      </w: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A3964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80521" w:rsidRPr="008A3964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80521" w:rsidRDefault="00780521" w:rsidP="00EC4E80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80521" w:rsidRDefault="00780521" w:rsidP="00EC4E80">
      <w:pPr>
        <w:spacing w:after="0" w:line="240" w:lineRule="auto"/>
        <w:rPr>
          <w:sz w:val="20"/>
          <w:lang w:val="en-US"/>
        </w:rPr>
      </w:pPr>
    </w:p>
    <w:p w:rsidR="00780521" w:rsidRDefault="00780521" w:rsidP="00EC4E80">
      <w:pPr>
        <w:spacing w:after="0" w:line="240" w:lineRule="auto"/>
        <w:rPr>
          <w:lang w:val="en-US"/>
        </w:rPr>
      </w:pPr>
    </w:p>
    <w:p w:rsidR="00780521" w:rsidRDefault="00780521" w:rsidP="00EC4E80">
      <w:pPr>
        <w:spacing w:after="0" w:line="240" w:lineRule="auto"/>
        <w:rPr>
          <w:lang w:val="en-US"/>
        </w:rPr>
      </w:pPr>
    </w:p>
    <w:p w:rsidR="00780521" w:rsidRDefault="00780521" w:rsidP="00EC4E80">
      <w:pPr>
        <w:spacing w:after="0" w:line="240" w:lineRule="auto"/>
        <w:rPr>
          <w:lang w:val="en-US"/>
        </w:rPr>
      </w:pPr>
    </w:p>
    <w:p w:rsidR="00780521" w:rsidRDefault="00780521" w:rsidP="00EC4E80">
      <w:pPr>
        <w:spacing w:after="0" w:line="240" w:lineRule="auto"/>
        <w:rPr>
          <w:sz w:val="28"/>
          <w:szCs w:val="28"/>
          <w:lang w:val="en-US"/>
        </w:rPr>
      </w:pP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80521" w:rsidRDefault="00780521" w:rsidP="00EC4E8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80521" w:rsidRDefault="00780521" w:rsidP="00EC4E8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80521" w:rsidRDefault="00780521" w:rsidP="00EC4E8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80521" w:rsidRDefault="00780521" w:rsidP="00EC4E8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80521" w:rsidRDefault="00780521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4, nr.cadastral 78011</w:t>
      </w:r>
      <w:r>
        <w:rPr>
          <w:rFonts w:ascii="Bookman Old Style" w:hAnsi="Bookman Old Style"/>
          <w:sz w:val="24"/>
          <w:szCs w:val="24"/>
          <w:lang w:val="ro-RO"/>
        </w:rPr>
        <w:t>08050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80521" w:rsidRDefault="00780521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0,0344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80521" w:rsidRDefault="00780521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80521" w:rsidRDefault="00780521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80521" w:rsidRDefault="00780521" w:rsidP="00EC4E8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80521" w:rsidRDefault="00780521" w:rsidP="00EC4E80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80521" w:rsidRDefault="00780521" w:rsidP="00EC4E80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4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0,0344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545 lei.</w:t>
      </w: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Ranga Veronica.</w:t>
      </w:r>
    </w:p>
    <w:p w:rsidR="00780521" w:rsidRDefault="00780521" w:rsidP="00EC4E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80521" w:rsidRDefault="00780521" w:rsidP="00EC4E80">
      <w:pPr>
        <w:spacing w:after="0" w:line="240" w:lineRule="auto"/>
        <w:rPr>
          <w:lang w:val="en-US"/>
        </w:rPr>
      </w:pPr>
    </w:p>
    <w:p w:rsidR="00780521" w:rsidRDefault="00780521" w:rsidP="00EC4E80">
      <w:pPr>
        <w:spacing w:after="0" w:line="240" w:lineRule="auto"/>
        <w:rPr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80521" w:rsidRDefault="00780521" w:rsidP="00EC4E8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80521" w:rsidRDefault="00780521" w:rsidP="00EC4E80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80521" w:rsidSect="00EC4E8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E80"/>
    <w:rsid w:val="00161F2B"/>
    <w:rsid w:val="004241DA"/>
    <w:rsid w:val="00780521"/>
    <w:rsid w:val="008A3964"/>
    <w:rsid w:val="00BE50C1"/>
    <w:rsid w:val="00D16450"/>
    <w:rsid w:val="00EC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80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4E8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4E80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E80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4E8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EC4E8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E8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495</Words>
  <Characters>2822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2015-12-15T08:24:00Z</cp:lastPrinted>
  <dcterms:created xsi:type="dcterms:W3CDTF">2015-09-21T19:44:00Z</dcterms:created>
  <dcterms:modified xsi:type="dcterms:W3CDTF">2015-12-15T08:24:00Z</dcterms:modified>
</cp:coreProperties>
</file>